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9A" w:rsidRPr="00D82E76" w:rsidRDefault="00B36E9A" w:rsidP="00C31735">
      <w:pPr>
        <w:spacing w:line="276" w:lineRule="auto"/>
        <w:jc w:val="center"/>
        <w:rPr>
          <w:b/>
          <w:smallCaps/>
          <w:sz w:val="32"/>
          <w:szCs w:val="24"/>
        </w:rPr>
      </w:pPr>
      <w:r w:rsidRPr="00D82E76">
        <w:rPr>
          <w:b/>
          <w:smallCaps/>
          <w:sz w:val="32"/>
          <w:szCs w:val="24"/>
        </w:rPr>
        <w:t>Informe de Mayor Dedicación</w:t>
      </w:r>
    </w:p>
    <w:p w:rsidR="00B36E9A" w:rsidRPr="00D82E76" w:rsidRDefault="00B36E9A" w:rsidP="00C31735">
      <w:pPr>
        <w:spacing w:line="276" w:lineRule="auto"/>
        <w:jc w:val="center"/>
        <w:rPr>
          <w:b/>
          <w:smallCaps/>
          <w:sz w:val="32"/>
          <w:szCs w:val="24"/>
        </w:rPr>
      </w:pPr>
      <w:r w:rsidRPr="00D82E76">
        <w:rPr>
          <w:b/>
          <w:smallCaps/>
          <w:sz w:val="32"/>
          <w:szCs w:val="24"/>
        </w:rPr>
        <w:t xml:space="preserve">Período </w:t>
      </w:r>
      <w:r>
        <w:rPr>
          <w:b/>
          <w:smallCaps/>
          <w:sz w:val="32"/>
          <w:szCs w:val="24"/>
        </w:rPr>
        <w:t>2012-2013</w:t>
      </w:r>
    </w:p>
    <w:p w:rsidR="00B36E9A" w:rsidRDefault="00B36E9A" w:rsidP="00D82E76">
      <w:pPr>
        <w:pBdr>
          <w:top w:val="single" w:sz="4" w:space="1" w:color="auto"/>
        </w:pBdr>
      </w:pPr>
    </w:p>
    <w:p w:rsidR="00B36E9A" w:rsidRDefault="00B36E9A" w:rsidP="008E76E1"/>
    <w:p w:rsidR="00B36E9A" w:rsidRDefault="00B36E9A" w:rsidP="00D82E76">
      <w:pPr>
        <w:spacing w:line="276" w:lineRule="auto"/>
      </w:pPr>
      <w:r w:rsidRPr="007775F5">
        <w:rPr>
          <w:b/>
        </w:rPr>
        <w:t>Apellido y Nombre:</w:t>
      </w:r>
    </w:p>
    <w:bookmarkStart w:id="0" w:name="Texto3"/>
    <w:p w:rsidR="00B36E9A" w:rsidRPr="00D82E7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  <w:rPr>
          <w:b/>
        </w:rPr>
      </w:pPr>
      <w:r w:rsidRPr="00D82E76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82E76">
        <w:rPr>
          <w:b/>
        </w:rPr>
        <w:instrText xml:space="preserve"> FORMTEXT </w:instrText>
      </w:r>
      <w:r w:rsidRPr="00D82E76">
        <w:rPr>
          <w:b/>
        </w:rPr>
      </w:r>
      <w:r w:rsidRPr="00D82E76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D82E76">
        <w:rPr>
          <w:b/>
        </w:rPr>
        <w:fldChar w:fldCharType="end"/>
      </w:r>
      <w:bookmarkEnd w:id="0"/>
    </w:p>
    <w:p w:rsidR="00B36E9A" w:rsidRPr="00C342F6" w:rsidRDefault="00B36E9A" w:rsidP="00D82E76">
      <w:pPr>
        <w:spacing w:line="276" w:lineRule="auto"/>
      </w:pPr>
      <w:r w:rsidRPr="00C342F6">
        <w:t xml:space="preserve">Título Académico: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Período Informado: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Cargo Docente: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Carácter del Cargo (Ordinario o Interino):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Dedicación: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Curso y Departamento: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Categoría Docente-Investigador: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Pr="00C342F6" w:rsidRDefault="00B36E9A" w:rsidP="00D82E76">
      <w:pPr>
        <w:spacing w:line="276" w:lineRule="auto"/>
      </w:pPr>
      <w:r w:rsidRPr="00C342F6">
        <w:t xml:space="preserve">Otras instituciones a las que pertenece: </w:t>
      </w:r>
    </w:p>
    <w:p w:rsidR="00B36E9A" w:rsidRPr="00C342F6" w:rsidRDefault="00B36E9A" w:rsidP="00D82E7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 w:rsidRPr="00C342F6">
        <w:fldChar w:fldCharType="begin">
          <w:ffData>
            <w:name w:val="Texto3"/>
            <w:enabled/>
            <w:calcOnExit w:val="0"/>
            <w:textInput/>
          </w:ffData>
        </w:fldChar>
      </w:r>
      <w:r w:rsidRPr="00C342F6">
        <w:instrText xml:space="preserve"> FORMTEXT </w:instrText>
      </w:r>
      <w:r w:rsidRPr="00C342F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2F6">
        <w:fldChar w:fldCharType="end"/>
      </w:r>
    </w:p>
    <w:p w:rsidR="00B36E9A" w:rsidRDefault="00B36E9A" w:rsidP="008E76E1"/>
    <w:p w:rsidR="00B36E9A" w:rsidRDefault="00B36E9A" w:rsidP="00AF2A4F">
      <w:pPr>
        <w:pStyle w:val="Heading1"/>
      </w:pPr>
      <w:r>
        <w:t>Docencia</w:t>
      </w:r>
    </w:p>
    <w:p w:rsidR="00B36E9A" w:rsidRDefault="00B36E9A" w:rsidP="00AF2A4F">
      <w:pPr>
        <w:pStyle w:val="Heading2"/>
      </w:pPr>
      <w:r>
        <w:t>Docencia de Grado</w:t>
      </w:r>
    </w:p>
    <w:p w:rsidR="00B36E9A" w:rsidRDefault="00B36E9A" w:rsidP="00AF2A4F">
      <w:pPr>
        <w:pStyle w:val="Heading3"/>
      </w:pPr>
      <w:r>
        <w:t>Curso/s</w:t>
      </w:r>
    </w:p>
    <w:bookmarkStart w:id="1" w:name="Texto2"/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B36E9A" w:rsidRDefault="00B36E9A" w:rsidP="00AF2A4F">
      <w:pPr>
        <w:pStyle w:val="Heading3"/>
      </w:pPr>
      <w:r>
        <w:t>Carga Horaria Semanal dedicadas a Docencia (número de comisiones a cargo, preparación de material, clases de consulta, exámenes parciales y finales, viajes de estudio, etc.)</w:t>
      </w:r>
    </w:p>
    <w:p w:rsidR="00B36E9A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Docencia de Postgrado</w:t>
      </w:r>
    </w:p>
    <w:p w:rsidR="00B36E9A" w:rsidRDefault="00B36E9A" w:rsidP="00AF2A4F">
      <w:pPr>
        <w:pStyle w:val="Heading3"/>
      </w:pPr>
      <w:r>
        <w:t>Coordinador o Responsable de Curso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3"/>
      </w:pPr>
      <w:r>
        <w:t>Colaborador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3"/>
      </w:pPr>
      <w:r>
        <w:t>Director Carrera de Postgrado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3"/>
      </w:pPr>
      <w:r>
        <w:t>Codirector Carrera de Postgrado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 xml:space="preserve">Otras Actividades </w:t>
      </w:r>
    </w:p>
    <w:p w:rsidR="00B36E9A" w:rsidRDefault="00B36E9A" w:rsidP="00AF2A4F">
      <w:pPr>
        <w:pStyle w:val="Heading3"/>
      </w:pPr>
      <w:r>
        <w:t>Innovación Curricular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3"/>
      </w:pPr>
      <w:r>
        <w:t>Cursos y Actividades Extracurriculares</w:t>
      </w:r>
    </w:p>
    <w:p w:rsidR="00B36E9A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3"/>
      </w:pPr>
      <w:r>
        <w:t>Actividades Complementarias de Grado y Postgrado</w:t>
      </w:r>
    </w:p>
    <w:p w:rsidR="00B36E9A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3"/>
      </w:pPr>
      <w:r>
        <w:t>Redacción de Material Didáctico</w:t>
      </w:r>
    </w:p>
    <w:p w:rsidR="00B36E9A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3"/>
      </w:pPr>
      <w:r>
        <w:t>Organización de reuniones académicas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Investigación</w:t>
      </w:r>
    </w:p>
    <w:p w:rsidR="00B36E9A" w:rsidRDefault="00B36E9A" w:rsidP="00AF2A4F">
      <w:pPr>
        <w:pStyle w:val="Heading2"/>
      </w:pPr>
      <w:r>
        <w:t>Dirección de Instituto, Centro, Laboratorio o Programa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Dirección de Proyecto acreditado en UNLP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Codirección de Proyecto acreditado en UNLP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Participante en Proyecto acreditado en UNLP: investigador-colaborador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Dirección de Proyecto con Subsidio Extra-universitario</w:t>
      </w:r>
    </w:p>
    <w:p w:rsidR="00B36E9A" w:rsidRPr="00AF2A4F" w:rsidRDefault="00B36E9A" w:rsidP="002567B7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Codirección de Proyecto con Subsidio Extra-universitario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Participante en Proyecto con Subsidio Extra-universitario: investigador-colaborador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Dirección de Proyecto acreditado no subsidiado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Codirección de Proyecto acreditado no subsidiado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Participante en Proyecto acreditado no subsidiado: investigador-colaborador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Participación y /o Asistencia a Eventos Científicos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Asistencia y /o Aprobación de Cursos Acreditados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Convenios Acordados en Ejecución (Características de la participación)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Consultorías y /o Asesoramientos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Informes Técnicos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Organización de reuniones científicas (Características de la participación)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Conferencias dictadas en el ámbito científico – académico</w:t>
      </w:r>
    </w:p>
    <w:p w:rsidR="00B36E9A" w:rsidRPr="00AF2A4F" w:rsidRDefault="00B36E9A" w:rsidP="00E603F7"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Extensión y Transferencia</w:t>
      </w:r>
    </w:p>
    <w:p w:rsidR="00B36E9A" w:rsidRDefault="00B36E9A" w:rsidP="00AF2A4F">
      <w:pPr>
        <w:pStyle w:val="Heading2"/>
      </w:pPr>
      <w:r>
        <w:t>Dirección de Programa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Dirección de Proyecto acreditado en UNLP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Codirección de Proyecto acreditado en UNLP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Coordinación de Proyecto acreditado en UNLP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Participante en Proyecto acreditado en UNLP</w:t>
      </w:r>
    </w:p>
    <w:p w:rsidR="00B36E9A" w:rsidRPr="00AF2A4F" w:rsidRDefault="00B36E9A" w:rsidP="008A2CAA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Dirección de Proyecto con subsidio extra-universitario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Codirección de Proyecto con subsidio extra-universitario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Coordinación de Proyecto con subsidio extra-universitario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Participante en Proyecto con subsidio extra-universitario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Dirección de Proyecto acreditado no subsidiado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Codirección de Proyecto acreditado no subsidiado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Coordinación de Proyecto acreditado no subsidiado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Participante en Proyecto acreditado no subsidiado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 xml:space="preserve">Participación y /o Asistencia en Eventos de </w:t>
      </w:r>
      <w:smartTag w:uri="urn:schemas-microsoft-com:office:smarttags" w:element="PersonName">
        <w:smartTagPr>
          <w:attr w:name="ProductID" w:val="la Especialidad"/>
        </w:smartTagPr>
        <w:r>
          <w:t>la Especialidad</w:t>
        </w:r>
      </w:smartTag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Asistencia y /o Aprobación de Cursos Acreditados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Consultorías y /o Asesoramientos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Convenios Acordados en Ejecución (Características de la participación)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Servicios a Terceros con informe técnico</w:t>
      </w:r>
    </w:p>
    <w:p w:rsidR="00B36E9A" w:rsidRPr="00AF2A4F" w:rsidRDefault="00B36E9A" w:rsidP="00E603F7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Dictado de Cursos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2"/>
      </w:pPr>
      <w:r>
        <w:t>Organización de charlas técnicas acreditadas (Características de la participación)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Trabajos Publicados o Aceptados</w:t>
      </w:r>
    </w:p>
    <w:p w:rsidR="00B36E9A" w:rsidRDefault="00B36E9A" w:rsidP="007775F5">
      <w:pPr>
        <w:pStyle w:val="Heading2"/>
      </w:pPr>
      <w:r>
        <w:t>Libros de texto o compilación Científica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Capítulo de Libros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Patentes y /o Creaciones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Publicaciones en Revistas Nacionales o Extranjeras con referato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 w:rsidRPr="001217C1">
        <w:rPr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217C1">
        <w:rPr>
          <w:lang w:val="en-US"/>
        </w:rPr>
        <w:instrText xml:space="preserve"> FORMTEXT </w:instrText>
      </w:r>
      <w:r w:rsidRPr="001217C1">
        <w:rPr>
          <w:lang w:val="en-US"/>
        </w:rPr>
      </w:r>
      <w:r w:rsidRPr="001217C1">
        <w:rPr>
          <w:lang w:val="en-US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217C1">
        <w:rPr>
          <w:lang w:val="en-US"/>
        </w:rPr>
        <w:fldChar w:fldCharType="end"/>
      </w:r>
    </w:p>
    <w:p w:rsidR="00B36E9A" w:rsidRDefault="00B36E9A" w:rsidP="007775F5">
      <w:pPr>
        <w:pStyle w:val="Heading2"/>
      </w:pPr>
      <w:r>
        <w:t>Publicaciones en Revistas Nacionales o Extranjeras sin referato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 xml:space="preserve">Trabajos Publicados Completos en Eventos de </w:t>
      </w:r>
      <w:smartTag w:uri="urn:schemas-microsoft-com:office:smarttags" w:element="PersonName">
        <w:smartTagPr>
          <w:attr w:name="ProductID" w:val="la Especialidad"/>
        </w:smartTagPr>
        <w:r>
          <w:t>la Especialidad</w:t>
        </w:r>
      </w:smartTag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 xml:space="preserve">Resúmenes Publicados en Eventos de </w:t>
      </w:r>
      <w:smartTag w:uri="urn:schemas-microsoft-com:office:smarttags" w:element="PersonName">
        <w:smartTagPr>
          <w:attr w:name="ProductID" w:val="la Especialidad"/>
        </w:smartTagPr>
        <w:r>
          <w:t>la Especialidad</w:t>
        </w:r>
      </w:smartTag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Publicaciones de Divulgación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Artículos Periodísticos, Entrevistas, Otras Transferencias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Trabajos enviados (con constancia de recepción)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Formación de Recursos Humanos</w:t>
      </w:r>
    </w:p>
    <w:p w:rsidR="00B36E9A" w:rsidRDefault="00B36E9A" w:rsidP="007775F5">
      <w:pPr>
        <w:pStyle w:val="Heading2"/>
      </w:pPr>
      <w:r>
        <w:t>Dirección o Codirección de tesis de Doctorado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Dirección o Codirección de tesis de Maestría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Dirección o Codirección de tesina de Especialista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Dirección o Codirección de Becarios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Dirección o Codirección de tesis de Grado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Dirección o Codirección de Pasantes Acreditados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 xml:space="preserve">Dirección de Auxiliares a </w:t>
      </w:r>
      <w:smartTag w:uri="urn:schemas-microsoft-com:office:smarttags" w:element="PersonName">
        <w:smartTagPr>
          <w:attr w:name="ProductID" w:val="la Docencia"/>
        </w:smartTagPr>
        <w:r>
          <w:t>la Docencia</w:t>
        </w:r>
      </w:smartTag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Dirección de docentes-investigadores en formación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Premios y Distinciones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Actividades Académicas y/o Institucionales</w:t>
      </w:r>
    </w:p>
    <w:p w:rsidR="00B36E9A" w:rsidRDefault="00B36E9A" w:rsidP="007775F5">
      <w:pPr>
        <w:pStyle w:val="Heading2"/>
      </w:pPr>
      <w:r>
        <w:t>Cargos Ejecutivos y de Gestión (Consejeros Académicos, Departamentales, etc.)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Comisiones Asesoras (Concursos, Tesis, Comisiones ad-hoc, etc.)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Evaluaciones y Arbitrajes</w:t>
      </w:r>
    </w:p>
    <w:p w:rsidR="00B36E9A" w:rsidRPr="00AF2A4F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Organización de reuniones institucionales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7775F5">
      <w:pPr>
        <w:pStyle w:val="Heading2"/>
      </w:pPr>
      <w:r>
        <w:t>Otras</w:t>
      </w:r>
    </w:p>
    <w:p w:rsidR="00B36E9A" w:rsidRPr="00AF2A4F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Otras actividades no especificadas en los ítems del 1 al 7</w:t>
      </w:r>
    </w:p>
    <w:p w:rsidR="00B36E9A" w:rsidRDefault="00B36E9A" w:rsidP="00767326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Dificultades presentadas para el desarrollo de las actividades previstas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Default="00B36E9A" w:rsidP="00AF2A4F">
      <w:pPr>
        <w:pStyle w:val="Heading1"/>
      </w:pPr>
      <w:r>
        <w:t>Plan de Trabajo propuesto para el próximo período (</w:t>
      </w:r>
      <w:r w:rsidRPr="00B05037">
        <w:rPr>
          <w:i/>
        </w:rPr>
        <w:t>máximo 250 palabras</w:t>
      </w:r>
      <w:r>
        <w:t>)</w:t>
      </w:r>
    </w:p>
    <w:p w:rsidR="00B36E9A" w:rsidRDefault="00B36E9A" w:rsidP="00C31735">
      <w:p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36E9A" w:rsidRPr="008E76E1" w:rsidRDefault="00B36E9A" w:rsidP="008E76E1"/>
    <w:sectPr w:rsidR="00B36E9A" w:rsidRPr="008E76E1" w:rsidSect="00D82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9A" w:rsidRDefault="00B36E9A" w:rsidP="00D82E76">
      <w:pPr>
        <w:spacing w:line="240" w:lineRule="auto"/>
      </w:pPr>
      <w:r>
        <w:separator/>
      </w:r>
    </w:p>
  </w:endnote>
  <w:endnote w:type="continuationSeparator" w:id="1">
    <w:p w:rsidR="00B36E9A" w:rsidRDefault="00B36E9A" w:rsidP="00D8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Pr="00C342F6" w:rsidRDefault="00B36E9A">
    <w:pPr>
      <w:pStyle w:val="Footer"/>
      <w:jc w:val="right"/>
      <w:rPr>
        <w:sz w:val="16"/>
        <w:szCs w:val="16"/>
      </w:rPr>
    </w:pPr>
    <w:r w:rsidRPr="00C342F6">
      <w:rPr>
        <w:sz w:val="16"/>
        <w:szCs w:val="16"/>
      </w:rPr>
      <w:t>Inform</w:t>
    </w:r>
    <w:r>
      <w:rPr>
        <w:sz w:val="16"/>
        <w:szCs w:val="16"/>
      </w:rPr>
      <w:t>es de Mayor Dedicación 2012-2013</w:t>
    </w:r>
    <w:r w:rsidRPr="00C342F6">
      <w:rPr>
        <w:sz w:val="16"/>
        <w:szCs w:val="16"/>
      </w:rPr>
      <w:t xml:space="preserve"> | Página </w:t>
    </w:r>
    <w:r w:rsidRPr="00C342F6">
      <w:rPr>
        <w:b/>
        <w:sz w:val="16"/>
        <w:szCs w:val="16"/>
      </w:rPr>
      <w:fldChar w:fldCharType="begin"/>
    </w:r>
    <w:r w:rsidRPr="00C342F6">
      <w:rPr>
        <w:b/>
        <w:sz w:val="16"/>
        <w:szCs w:val="16"/>
      </w:rPr>
      <w:instrText>PAGE</w:instrText>
    </w:r>
    <w:r w:rsidRPr="00C342F6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C342F6">
      <w:rPr>
        <w:b/>
        <w:sz w:val="16"/>
        <w:szCs w:val="16"/>
      </w:rPr>
      <w:fldChar w:fldCharType="end"/>
    </w:r>
    <w:r w:rsidRPr="00C342F6">
      <w:rPr>
        <w:sz w:val="16"/>
        <w:szCs w:val="16"/>
      </w:rPr>
      <w:t xml:space="preserve"> de </w:t>
    </w:r>
    <w:r w:rsidRPr="00C342F6">
      <w:rPr>
        <w:b/>
        <w:sz w:val="16"/>
        <w:szCs w:val="16"/>
      </w:rPr>
      <w:fldChar w:fldCharType="begin"/>
    </w:r>
    <w:r w:rsidRPr="00C342F6">
      <w:rPr>
        <w:b/>
        <w:sz w:val="16"/>
        <w:szCs w:val="16"/>
      </w:rPr>
      <w:instrText>NUMPAGES</w:instrText>
    </w:r>
    <w:r w:rsidRPr="00C342F6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6</w:t>
    </w:r>
    <w:r w:rsidRPr="00C342F6">
      <w:rPr>
        <w:b/>
        <w:sz w:val="16"/>
        <w:szCs w:val="16"/>
      </w:rPr>
      <w:fldChar w:fldCharType="end"/>
    </w:r>
  </w:p>
  <w:p w:rsidR="00B36E9A" w:rsidRDefault="00B36E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9A" w:rsidRDefault="00B36E9A" w:rsidP="00D82E76">
      <w:pPr>
        <w:spacing w:line="240" w:lineRule="auto"/>
      </w:pPr>
      <w:r>
        <w:separator/>
      </w:r>
    </w:p>
  </w:footnote>
  <w:footnote w:type="continuationSeparator" w:id="1">
    <w:p w:rsidR="00B36E9A" w:rsidRDefault="00B36E9A" w:rsidP="00D82E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9A" w:rsidRDefault="00B36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7B38"/>
    <w:multiLevelType w:val="multilevel"/>
    <w:tmpl w:val="053E649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5D2"/>
    <w:rsid w:val="00015EB5"/>
    <w:rsid w:val="00016EFB"/>
    <w:rsid w:val="00024182"/>
    <w:rsid w:val="00026D5C"/>
    <w:rsid w:val="00030C62"/>
    <w:rsid w:val="00040038"/>
    <w:rsid w:val="00044BA1"/>
    <w:rsid w:val="00044FA8"/>
    <w:rsid w:val="0004541A"/>
    <w:rsid w:val="00051504"/>
    <w:rsid w:val="0005483B"/>
    <w:rsid w:val="00056583"/>
    <w:rsid w:val="00070446"/>
    <w:rsid w:val="000730CE"/>
    <w:rsid w:val="000730F5"/>
    <w:rsid w:val="0007592A"/>
    <w:rsid w:val="000800CA"/>
    <w:rsid w:val="00083E35"/>
    <w:rsid w:val="00087599"/>
    <w:rsid w:val="00090222"/>
    <w:rsid w:val="000A06D7"/>
    <w:rsid w:val="000A28C2"/>
    <w:rsid w:val="000A56E5"/>
    <w:rsid w:val="000A6F31"/>
    <w:rsid w:val="000B2FF0"/>
    <w:rsid w:val="000B35B0"/>
    <w:rsid w:val="000B5541"/>
    <w:rsid w:val="000B76FA"/>
    <w:rsid w:val="000C3C9F"/>
    <w:rsid w:val="000D3114"/>
    <w:rsid w:val="000D76D3"/>
    <w:rsid w:val="000E3D0E"/>
    <w:rsid w:val="000E6B46"/>
    <w:rsid w:val="000E72B1"/>
    <w:rsid w:val="000E789C"/>
    <w:rsid w:val="0010225B"/>
    <w:rsid w:val="001042BE"/>
    <w:rsid w:val="00106B32"/>
    <w:rsid w:val="00120E97"/>
    <w:rsid w:val="00120F69"/>
    <w:rsid w:val="001217C1"/>
    <w:rsid w:val="00127B96"/>
    <w:rsid w:val="00131BEE"/>
    <w:rsid w:val="00134B6F"/>
    <w:rsid w:val="00136211"/>
    <w:rsid w:val="00137344"/>
    <w:rsid w:val="00140FC3"/>
    <w:rsid w:val="00143C5B"/>
    <w:rsid w:val="00151B56"/>
    <w:rsid w:val="001549F7"/>
    <w:rsid w:val="00162D68"/>
    <w:rsid w:val="00163052"/>
    <w:rsid w:val="00166110"/>
    <w:rsid w:val="00170575"/>
    <w:rsid w:val="00171766"/>
    <w:rsid w:val="00172A15"/>
    <w:rsid w:val="00175AB9"/>
    <w:rsid w:val="001825DC"/>
    <w:rsid w:val="001A6C8A"/>
    <w:rsid w:val="001B24B0"/>
    <w:rsid w:val="001B2699"/>
    <w:rsid w:val="001B2F43"/>
    <w:rsid w:val="001B477C"/>
    <w:rsid w:val="001B4CD6"/>
    <w:rsid w:val="001C00B8"/>
    <w:rsid w:val="001C109D"/>
    <w:rsid w:val="001C3E9D"/>
    <w:rsid w:val="001C5391"/>
    <w:rsid w:val="001C6770"/>
    <w:rsid w:val="001C6BD5"/>
    <w:rsid w:val="001C717E"/>
    <w:rsid w:val="001D37B3"/>
    <w:rsid w:val="001D6FB1"/>
    <w:rsid w:val="001E3D07"/>
    <w:rsid w:val="001F1837"/>
    <w:rsid w:val="001F3FD8"/>
    <w:rsid w:val="00205E9B"/>
    <w:rsid w:val="00214A4D"/>
    <w:rsid w:val="0022083D"/>
    <w:rsid w:val="002227F2"/>
    <w:rsid w:val="002251CC"/>
    <w:rsid w:val="00231CF6"/>
    <w:rsid w:val="0023390F"/>
    <w:rsid w:val="00235CD7"/>
    <w:rsid w:val="00237429"/>
    <w:rsid w:val="00242200"/>
    <w:rsid w:val="002437AA"/>
    <w:rsid w:val="00251E88"/>
    <w:rsid w:val="002523C5"/>
    <w:rsid w:val="00252D68"/>
    <w:rsid w:val="00255035"/>
    <w:rsid w:val="00256679"/>
    <w:rsid w:val="002567B7"/>
    <w:rsid w:val="00262AC7"/>
    <w:rsid w:val="00266D83"/>
    <w:rsid w:val="0026710C"/>
    <w:rsid w:val="00274C8C"/>
    <w:rsid w:val="00290D3E"/>
    <w:rsid w:val="002943CB"/>
    <w:rsid w:val="002A2A2D"/>
    <w:rsid w:val="002A5BD7"/>
    <w:rsid w:val="002A6184"/>
    <w:rsid w:val="002A706D"/>
    <w:rsid w:val="002B5EEE"/>
    <w:rsid w:val="002B71C8"/>
    <w:rsid w:val="002C0FF9"/>
    <w:rsid w:val="002C693D"/>
    <w:rsid w:val="002C6E7E"/>
    <w:rsid w:val="002D18BC"/>
    <w:rsid w:val="002D2B7D"/>
    <w:rsid w:val="002D2E63"/>
    <w:rsid w:val="002D5176"/>
    <w:rsid w:val="002D6F5C"/>
    <w:rsid w:val="002E37FB"/>
    <w:rsid w:val="002E4327"/>
    <w:rsid w:val="002E60FD"/>
    <w:rsid w:val="002E6998"/>
    <w:rsid w:val="002F2065"/>
    <w:rsid w:val="002F2FC3"/>
    <w:rsid w:val="002F66CE"/>
    <w:rsid w:val="002F6F72"/>
    <w:rsid w:val="003031DE"/>
    <w:rsid w:val="003053E4"/>
    <w:rsid w:val="00305A77"/>
    <w:rsid w:val="00305C7D"/>
    <w:rsid w:val="00311E1C"/>
    <w:rsid w:val="0032699B"/>
    <w:rsid w:val="003306F3"/>
    <w:rsid w:val="003311A2"/>
    <w:rsid w:val="003371FB"/>
    <w:rsid w:val="00337D48"/>
    <w:rsid w:val="00346BC2"/>
    <w:rsid w:val="00352222"/>
    <w:rsid w:val="003647B5"/>
    <w:rsid w:val="00365986"/>
    <w:rsid w:val="00374BF4"/>
    <w:rsid w:val="00377345"/>
    <w:rsid w:val="00381736"/>
    <w:rsid w:val="003852EB"/>
    <w:rsid w:val="0039038A"/>
    <w:rsid w:val="003909BE"/>
    <w:rsid w:val="003933EC"/>
    <w:rsid w:val="003A2917"/>
    <w:rsid w:val="003A798D"/>
    <w:rsid w:val="003B2C81"/>
    <w:rsid w:val="003B4BCC"/>
    <w:rsid w:val="003B7343"/>
    <w:rsid w:val="003C2358"/>
    <w:rsid w:val="003C74D2"/>
    <w:rsid w:val="003C7585"/>
    <w:rsid w:val="003D3A26"/>
    <w:rsid w:val="003E008D"/>
    <w:rsid w:val="003E04BC"/>
    <w:rsid w:val="003E2D02"/>
    <w:rsid w:val="003E439E"/>
    <w:rsid w:val="003F1F71"/>
    <w:rsid w:val="003F430C"/>
    <w:rsid w:val="003F499F"/>
    <w:rsid w:val="003F5BB2"/>
    <w:rsid w:val="003F5CB8"/>
    <w:rsid w:val="003F7150"/>
    <w:rsid w:val="004005BE"/>
    <w:rsid w:val="00402079"/>
    <w:rsid w:val="00404749"/>
    <w:rsid w:val="004060A7"/>
    <w:rsid w:val="004118A8"/>
    <w:rsid w:val="004119EA"/>
    <w:rsid w:val="0041520F"/>
    <w:rsid w:val="0041776B"/>
    <w:rsid w:val="0042240F"/>
    <w:rsid w:val="00434691"/>
    <w:rsid w:val="00441DBF"/>
    <w:rsid w:val="0044389E"/>
    <w:rsid w:val="00446BB0"/>
    <w:rsid w:val="00453B45"/>
    <w:rsid w:val="00456872"/>
    <w:rsid w:val="004703E7"/>
    <w:rsid w:val="00472A9A"/>
    <w:rsid w:val="004735EF"/>
    <w:rsid w:val="00476710"/>
    <w:rsid w:val="00481824"/>
    <w:rsid w:val="00483B0B"/>
    <w:rsid w:val="004A181E"/>
    <w:rsid w:val="004A206D"/>
    <w:rsid w:val="004A3A6B"/>
    <w:rsid w:val="004B0C63"/>
    <w:rsid w:val="004B258E"/>
    <w:rsid w:val="004B5F1C"/>
    <w:rsid w:val="004C0312"/>
    <w:rsid w:val="004C1C39"/>
    <w:rsid w:val="004C29FF"/>
    <w:rsid w:val="004C62E7"/>
    <w:rsid w:val="004D6B0D"/>
    <w:rsid w:val="004D7360"/>
    <w:rsid w:val="004E0BCC"/>
    <w:rsid w:val="004E0E1D"/>
    <w:rsid w:val="004E1648"/>
    <w:rsid w:val="004E2421"/>
    <w:rsid w:val="004E2606"/>
    <w:rsid w:val="004E375B"/>
    <w:rsid w:val="004E57AD"/>
    <w:rsid w:val="004E5982"/>
    <w:rsid w:val="004E59E1"/>
    <w:rsid w:val="004F4278"/>
    <w:rsid w:val="0050542A"/>
    <w:rsid w:val="0051349E"/>
    <w:rsid w:val="005226EB"/>
    <w:rsid w:val="005238CC"/>
    <w:rsid w:val="005247FF"/>
    <w:rsid w:val="0052743D"/>
    <w:rsid w:val="00530BF8"/>
    <w:rsid w:val="00535529"/>
    <w:rsid w:val="00540B90"/>
    <w:rsid w:val="00541201"/>
    <w:rsid w:val="00544797"/>
    <w:rsid w:val="00545333"/>
    <w:rsid w:val="00547D44"/>
    <w:rsid w:val="0055079F"/>
    <w:rsid w:val="00555B7B"/>
    <w:rsid w:val="005564F8"/>
    <w:rsid w:val="00557CB0"/>
    <w:rsid w:val="00576681"/>
    <w:rsid w:val="00582AAB"/>
    <w:rsid w:val="0059203D"/>
    <w:rsid w:val="00593189"/>
    <w:rsid w:val="005A3212"/>
    <w:rsid w:val="005A3BB1"/>
    <w:rsid w:val="005A3BB5"/>
    <w:rsid w:val="005A5BDD"/>
    <w:rsid w:val="005B7855"/>
    <w:rsid w:val="005C0BA9"/>
    <w:rsid w:val="005C6A70"/>
    <w:rsid w:val="005D5E70"/>
    <w:rsid w:val="005D6DFA"/>
    <w:rsid w:val="005D75AB"/>
    <w:rsid w:val="005D7EBC"/>
    <w:rsid w:val="005E109E"/>
    <w:rsid w:val="005E4714"/>
    <w:rsid w:val="005E4B6D"/>
    <w:rsid w:val="005E5BAC"/>
    <w:rsid w:val="005E7321"/>
    <w:rsid w:val="005F0D5C"/>
    <w:rsid w:val="005F15C8"/>
    <w:rsid w:val="005F55F6"/>
    <w:rsid w:val="00600538"/>
    <w:rsid w:val="00600ED0"/>
    <w:rsid w:val="00601467"/>
    <w:rsid w:val="006019A5"/>
    <w:rsid w:val="0060709F"/>
    <w:rsid w:val="00607C96"/>
    <w:rsid w:val="00611F3C"/>
    <w:rsid w:val="00617645"/>
    <w:rsid w:val="00620EC7"/>
    <w:rsid w:val="00621EC3"/>
    <w:rsid w:val="00623578"/>
    <w:rsid w:val="00630FCA"/>
    <w:rsid w:val="006310E7"/>
    <w:rsid w:val="0063473E"/>
    <w:rsid w:val="00635A41"/>
    <w:rsid w:val="00640EC1"/>
    <w:rsid w:val="00646DC7"/>
    <w:rsid w:val="00652FD8"/>
    <w:rsid w:val="00656BE7"/>
    <w:rsid w:val="006650A6"/>
    <w:rsid w:val="00670DA5"/>
    <w:rsid w:val="00672B13"/>
    <w:rsid w:val="00673C89"/>
    <w:rsid w:val="006878CF"/>
    <w:rsid w:val="006901C8"/>
    <w:rsid w:val="006908B9"/>
    <w:rsid w:val="00695CCB"/>
    <w:rsid w:val="006968B7"/>
    <w:rsid w:val="006A3482"/>
    <w:rsid w:val="006B0981"/>
    <w:rsid w:val="006B4D9A"/>
    <w:rsid w:val="006B72B2"/>
    <w:rsid w:val="006B7E5F"/>
    <w:rsid w:val="006D1362"/>
    <w:rsid w:val="006E1421"/>
    <w:rsid w:val="006E2DCC"/>
    <w:rsid w:val="006E3B02"/>
    <w:rsid w:val="006E77C2"/>
    <w:rsid w:val="006F1FAB"/>
    <w:rsid w:val="006F609C"/>
    <w:rsid w:val="006F70AE"/>
    <w:rsid w:val="00701EC1"/>
    <w:rsid w:val="00707365"/>
    <w:rsid w:val="00711CE6"/>
    <w:rsid w:val="0071251A"/>
    <w:rsid w:val="00712BEB"/>
    <w:rsid w:val="00713E8D"/>
    <w:rsid w:val="00715F62"/>
    <w:rsid w:val="00720A60"/>
    <w:rsid w:val="00723734"/>
    <w:rsid w:val="00724A62"/>
    <w:rsid w:val="00725026"/>
    <w:rsid w:val="00727080"/>
    <w:rsid w:val="00734FCA"/>
    <w:rsid w:val="00735936"/>
    <w:rsid w:val="007424DC"/>
    <w:rsid w:val="00744E7D"/>
    <w:rsid w:val="00746342"/>
    <w:rsid w:val="00746BA1"/>
    <w:rsid w:val="00753C66"/>
    <w:rsid w:val="007573F0"/>
    <w:rsid w:val="0076653A"/>
    <w:rsid w:val="00767326"/>
    <w:rsid w:val="007673FF"/>
    <w:rsid w:val="00772080"/>
    <w:rsid w:val="00772E78"/>
    <w:rsid w:val="00773549"/>
    <w:rsid w:val="00774B01"/>
    <w:rsid w:val="00775061"/>
    <w:rsid w:val="00775756"/>
    <w:rsid w:val="007764BF"/>
    <w:rsid w:val="007775F5"/>
    <w:rsid w:val="00777CFC"/>
    <w:rsid w:val="00781286"/>
    <w:rsid w:val="0078211C"/>
    <w:rsid w:val="00783FD3"/>
    <w:rsid w:val="0079168C"/>
    <w:rsid w:val="00793617"/>
    <w:rsid w:val="00793D87"/>
    <w:rsid w:val="007957F5"/>
    <w:rsid w:val="00795BFF"/>
    <w:rsid w:val="007A0259"/>
    <w:rsid w:val="007A6F56"/>
    <w:rsid w:val="007B0344"/>
    <w:rsid w:val="007B3FD7"/>
    <w:rsid w:val="007B4485"/>
    <w:rsid w:val="007B730A"/>
    <w:rsid w:val="007C0B61"/>
    <w:rsid w:val="007C6753"/>
    <w:rsid w:val="007D3399"/>
    <w:rsid w:val="007D48E9"/>
    <w:rsid w:val="007D6B50"/>
    <w:rsid w:val="007D72C9"/>
    <w:rsid w:val="007E028B"/>
    <w:rsid w:val="007E3B60"/>
    <w:rsid w:val="007E43FE"/>
    <w:rsid w:val="007E4791"/>
    <w:rsid w:val="007E648B"/>
    <w:rsid w:val="007E6D4A"/>
    <w:rsid w:val="007F13C2"/>
    <w:rsid w:val="007F44B3"/>
    <w:rsid w:val="007F5499"/>
    <w:rsid w:val="00801730"/>
    <w:rsid w:val="00802308"/>
    <w:rsid w:val="00802337"/>
    <w:rsid w:val="008069D7"/>
    <w:rsid w:val="00806E57"/>
    <w:rsid w:val="00812B80"/>
    <w:rsid w:val="00816D15"/>
    <w:rsid w:val="00822394"/>
    <w:rsid w:val="00825DA8"/>
    <w:rsid w:val="00826D38"/>
    <w:rsid w:val="008314B6"/>
    <w:rsid w:val="008376A6"/>
    <w:rsid w:val="008413EF"/>
    <w:rsid w:val="0084239B"/>
    <w:rsid w:val="00845DB3"/>
    <w:rsid w:val="008476A5"/>
    <w:rsid w:val="008523EA"/>
    <w:rsid w:val="00852F7F"/>
    <w:rsid w:val="00853E26"/>
    <w:rsid w:val="00856D93"/>
    <w:rsid w:val="0086029C"/>
    <w:rsid w:val="00861162"/>
    <w:rsid w:val="008641FC"/>
    <w:rsid w:val="00866864"/>
    <w:rsid w:val="00871BE6"/>
    <w:rsid w:val="00872F9D"/>
    <w:rsid w:val="008756B6"/>
    <w:rsid w:val="0087616A"/>
    <w:rsid w:val="00876DC0"/>
    <w:rsid w:val="00881A25"/>
    <w:rsid w:val="00883F9C"/>
    <w:rsid w:val="00890F7C"/>
    <w:rsid w:val="00892ABE"/>
    <w:rsid w:val="00894510"/>
    <w:rsid w:val="008A2CAA"/>
    <w:rsid w:val="008A3B4F"/>
    <w:rsid w:val="008A5CD0"/>
    <w:rsid w:val="008A6E9E"/>
    <w:rsid w:val="008B073E"/>
    <w:rsid w:val="008B1FD5"/>
    <w:rsid w:val="008B4055"/>
    <w:rsid w:val="008C67AE"/>
    <w:rsid w:val="008C7B23"/>
    <w:rsid w:val="008D0BF4"/>
    <w:rsid w:val="008D2758"/>
    <w:rsid w:val="008D407D"/>
    <w:rsid w:val="008D4C22"/>
    <w:rsid w:val="008E399F"/>
    <w:rsid w:val="008E4EB6"/>
    <w:rsid w:val="008E5763"/>
    <w:rsid w:val="008E76E1"/>
    <w:rsid w:val="008E7F40"/>
    <w:rsid w:val="008F5750"/>
    <w:rsid w:val="008F64F3"/>
    <w:rsid w:val="008F6809"/>
    <w:rsid w:val="00906E7B"/>
    <w:rsid w:val="009150FC"/>
    <w:rsid w:val="00922340"/>
    <w:rsid w:val="00925AC3"/>
    <w:rsid w:val="0093766B"/>
    <w:rsid w:val="009417E3"/>
    <w:rsid w:val="00942E39"/>
    <w:rsid w:val="00946404"/>
    <w:rsid w:val="0095241C"/>
    <w:rsid w:val="00961010"/>
    <w:rsid w:val="00961D3C"/>
    <w:rsid w:val="0097054E"/>
    <w:rsid w:val="0097566A"/>
    <w:rsid w:val="009768A4"/>
    <w:rsid w:val="009855AF"/>
    <w:rsid w:val="00985BF2"/>
    <w:rsid w:val="00992BF6"/>
    <w:rsid w:val="009A69B6"/>
    <w:rsid w:val="009A76C8"/>
    <w:rsid w:val="009A7D37"/>
    <w:rsid w:val="009B292C"/>
    <w:rsid w:val="009B4048"/>
    <w:rsid w:val="009C77DC"/>
    <w:rsid w:val="009D0A08"/>
    <w:rsid w:val="009E18AD"/>
    <w:rsid w:val="009E2DBD"/>
    <w:rsid w:val="009E6006"/>
    <w:rsid w:val="009E7590"/>
    <w:rsid w:val="009F0FDC"/>
    <w:rsid w:val="009F2D40"/>
    <w:rsid w:val="00A02019"/>
    <w:rsid w:val="00A10808"/>
    <w:rsid w:val="00A112D2"/>
    <w:rsid w:val="00A1309A"/>
    <w:rsid w:val="00A153F9"/>
    <w:rsid w:val="00A23060"/>
    <w:rsid w:val="00A245C4"/>
    <w:rsid w:val="00A24C9A"/>
    <w:rsid w:val="00A2755D"/>
    <w:rsid w:val="00A306C7"/>
    <w:rsid w:val="00A30755"/>
    <w:rsid w:val="00A338DF"/>
    <w:rsid w:val="00A33C81"/>
    <w:rsid w:val="00A355B4"/>
    <w:rsid w:val="00A36036"/>
    <w:rsid w:val="00A418FD"/>
    <w:rsid w:val="00A42CB6"/>
    <w:rsid w:val="00A45DDE"/>
    <w:rsid w:val="00A4623F"/>
    <w:rsid w:val="00A5027F"/>
    <w:rsid w:val="00A54BF4"/>
    <w:rsid w:val="00A625F3"/>
    <w:rsid w:val="00A665D2"/>
    <w:rsid w:val="00A66BA6"/>
    <w:rsid w:val="00A67083"/>
    <w:rsid w:val="00A7454E"/>
    <w:rsid w:val="00A846FB"/>
    <w:rsid w:val="00A90A6D"/>
    <w:rsid w:val="00A95F98"/>
    <w:rsid w:val="00A96AE2"/>
    <w:rsid w:val="00AA0DC2"/>
    <w:rsid w:val="00AA43D7"/>
    <w:rsid w:val="00AB3EE9"/>
    <w:rsid w:val="00AB478F"/>
    <w:rsid w:val="00AC19E9"/>
    <w:rsid w:val="00AC1A3B"/>
    <w:rsid w:val="00AC2E2C"/>
    <w:rsid w:val="00AD0A2A"/>
    <w:rsid w:val="00AD4CCF"/>
    <w:rsid w:val="00AE2794"/>
    <w:rsid w:val="00AE2F48"/>
    <w:rsid w:val="00AE3926"/>
    <w:rsid w:val="00AF1613"/>
    <w:rsid w:val="00AF2A4F"/>
    <w:rsid w:val="00AF2AC5"/>
    <w:rsid w:val="00AF64FA"/>
    <w:rsid w:val="00B04B34"/>
    <w:rsid w:val="00B05037"/>
    <w:rsid w:val="00B05633"/>
    <w:rsid w:val="00B16E6A"/>
    <w:rsid w:val="00B22DF7"/>
    <w:rsid w:val="00B24139"/>
    <w:rsid w:val="00B33516"/>
    <w:rsid w:val="00B33941"/>
    <w:rsid w:val="00B35C15"/>
    <w:rsid w:val="00B369DF"/>
    <w:rsid w:val="00B36E9A"/>
    <w:rsid w:val="00B371EB"/>
    <w:rsid w:val="00B44685"/>
    <w:rsid w:val="00B60E15"/>
    <w:rsid w:val="00B677C3"/>
    <w:rsid w:val="00B67956"/>
    <w:rsid w:val="00B72167"/>
    <w:rsid w:val="00B73E92"/>
    <w:rsid w:val="00B77898"/>
    <w:rsid w:val="00B90301"/>
    <w:rsid w:val="00B95EBD"/>
    <w:rsid w:val="00BA3F13"/>
    <w:rsid w:val="00BA5B06"/>
    <w:rsid w:val="00BC7A88"/>
    <w:rsid w:val="00BD2BE8"/>
    <w:rsid w:val="00BD5E1C"/>
    <w:rsid w:val="00BE1476"/>
    <w:rsid w:val="00BE5A9E"/>
    <w:rsid w:val="00BF1B92"/>
    <w:rsid w:val="00BF3B62"/>
    <w:rsid w:val="00BF5367"/>
    <w:rsid w:val="00BF7A32"/>
    <w:rsid w:val="00C00A9B"/>
    <w:rsid w:val="00C0712D"/>
    <w:rsid w:val="00C1351D"/>
    <w:rsid w:val="00C24148"/>
    <w:rsid w:val="00C25A8F"/>
    <w:rsid w:val="00C27415"/>
    <w:rsid w:val="00C2784C"/>
    <w:rsid w:val="00C31735"/>
    <w:rsid w:val="00C31E2B"/>
    <w:rsid w:val="00C33E21"/>
    <w:rsid w:val="00C342F6"/>
    <w:rsid w:val="00C46BDA"/>
    <w:rsid w:val="00C46CAD"/>
    <w:rsid w:val="00C47D7A"/>
    <w:rsid w:val="00C57018"/>
    <w:rsid w:val="00C574B0"/>
    <w:rsid w:val="00C616DD"/>
    <w:rsid w:val="00C64645"/>
    <w:rsid w:val="00C64AF4"/>
    <w:rsid w:val="00C6629F"/>
    <w:rsid w:val="00C747DF"/>
    <w:rsid w:val="00C77D2C"/>
    <w:rsid w:val="00C93B2E"/>
    <w:rsid w:val="00C968EC"/>
    <w:rsid w:val="00CB11B9"/>
    <w:rsid w:val="00CB3AEE"/>
    <w:rsid w:val="00CC33A3"/>
    <w:rsid w:val="00CC37F5"/>
    <w:rsid w:val="00CE0F59"/>
    <w:rsid w:val="00CE1DF6"/>
    <w:rsid w:val="00CE228E"/>
    <w:rsid w:val="00CE34F1"/>
    <w:rsid w:val="00CE574C"/>
    <w:rsid w:val="00CF18D1"/>
    <w:rsid w:val="00CF4D5C"/>
    <w:rsid w:val="00CF501F"/>
    <w:rsid w:val="00D20163"/>
    <w:rsid w:val="00D21CEF"/>
    <w:rsid w:val="00D24233"/>
    <w:rsid w:val="00D2596D"/>
    <w:rsid w:val="00D3631F"/>
    <w:rsid w:val="00D36721"/>
    <w:rsid w:val="00D53630"/>
    <w:rsid w:val="00D54EE3"/>
    <w:rsid w:val="00D61EE3"/>
    <w:rsid w:val="00D80E4D"/>
    <w:rsid w:val="00D80F4C"/>
    <w:rsid w:val="00D82E76"/>
    <w:rsid w:val="00D85160"/>
    <w:rsid w:val="00D87215"/>
    <w:rsid w:val="00D90A27"/>
    <w:rsid w:val="00D92DD9"/>
    <w:rsid w:val="00D95572"/>
    <w:rsid w:val="00DB6C2A"/>
    <w:rsid w:val="00DC1355"/>
    <w:rsid w:val="00DC1D27"/>
    <w:rsid w:val="00DC1EFB"/>
    <w:rsid w:val="00DC465E"/>
    <w:rsid w:val="00DC7908"/>
    <w:rsid w:val="00DD5628"/>
    <w:rsid w:val="00DD5F0E"/>
    <w:rsid w:val="00DD7FBB"/>
    <w:rsid w:val="00DE31B4"/>
    <w:rsid w:val="00DE32D1"/>
    <w:rsid w:val="00DE6BF6"/>
    <w:rsid w:val="00DF061E"/>
    <w:rsid w:val="00E018A8"/>
    <w:rsid w:val="00E07A45"/>
    <w:rsid w:val="00E1172E"/>
    <w:rsid w:val="00E13129"/>
    <w:rsid w:val="00E1417F"/>
    <w:rsid w:val="00E1569F"/>
    <w:rsid w:val="00E1783B"/>
    <w:rsid w:val="00E20DA7"/>
    <w:rsid w:val="00E22861"/>
    <w:rsid w:val="00E306F3"/>
    <w:rsid w:val="00E3130D"/>
    <w:rsid w:val="00E35772"/>
    <w:rsid w:val="00E36E3C"/>
    <w:rsid w:val="00E42DB8"/>
    <w:rsid w:val="00E4687F"/>
    <w:rsid w:val="00E5055E"/>
    <w:rsid w:val="00E51625"/>
    <w:rsid w:val="00E54D0A"/>
    <w:rsid w:val="00E603F7"/>
    <w:rsid w:val="00E73F4B"/>
    <w:rsid w:val="00E740A0"/>
    <w:rsid w:val="00E75A4F"/>
    <w:rsid w:val="00E83A21"/>
    <w:rsid w:val="00E84E65"/>
    <w:rsid w:val="00E90D9E"/>
    <w:rsid w:val="00E91DDC"/>
    <w:rsid w:val="00E92748"/>
    <w:rsid w:val="00E979F0"/>
    <w:rsid w:val="00EA25CC"/>
    <w:rsid w:val="00EA51A2"/>
    <w:rsid w:val="00EB6D75"/>
    <w:rsid w:val="00EC18A7"/>
    <w:rsid w:val="00EC37F9"/>
    <w:rsid w:val="00EC6831"/>
    <w:rsid w:val="00ED3F97"/>
    <w:rsid w:val="00ED6DA3"/>
    <w:rsid w:val="00ED77CE"/>
    <w:rsid w:val="00EE16C0"/>
    <w:rsid w:val="00EE46FE"/>
    <w:rsid w:val="00EE4E08"/>
    <w:rsid w:val="00F00622"/>
    <w:rsid w:val="00F0158A"/>
    <w:rsid w:val="00F059EF"/>
    <w:rsid w:val="00F11C08"/>
    <w:rsid w:val="00F149B9"/>
    <w:rsid w:val="00F15023"/>
    <w:rsid w:val="00F15AA3"/>
    <w:rsid w:val="00F16D79"/>
    <w:rsid w:val="00F17EF9"/>
    <w:rsid w:val="00F20C43"/>
    <w:rsid w:val="00F252AC"/>
    <w:rsid w:val="00F2764B"/>
    <w:rsid w:val="00F31E67"/>
    <w:rsid w:val="00F35CAB"/>
    <w:rsid w:val="00F371C8"/>
    <w:rsid w:val="00F372F2"/>
    <w:rsid w:val="00F42679"/>
    <w:rsid w:val="00F43573"/>
    <w:rsid w:val="00F44F88"/>
    <w:rsid w:val="00F575D6"/>
    <w:rsid w:val="00F65064"/>
    <w:rsid w:val="00F73A29"/>
    <w:rsid w:val="00F76817"/>
    <w:rsid w:val="00F80A01"/>
    <w:rsid w:val="00F811EC"/>
    <w:rsid w:val="00F8138F"/>
    <w:rsid w:val="00F81AA2"/>
    <w:rsid w:val="00F8324C"/>
    <w:rsid w:val="00F85311"/>
    <w:rsid w:val="00F87E75"/>
    <w:rsid w:val="00F90586"/>
    <w:rsid w:val="00FA1EAB"/>
    <w:rsid w:val="00FA2417"/>
    <w:rsid w:val="00FA3739"/>
    <w:rsid w:val="00FA7470"/>
    <w:rsid w:val="00FB2F9E"/>
    <w:rsid w:val="00FB3317"/>
    <w:rsid w:val="00FC5CB0"/>
    <w:rsid w:val="00FD11BA"/>
    <w:rsid w:val="00FD470E"/>
    <w:rsid w:val="00FD7E88"/>
    <w:rsid w:val="00FE0F3A"/>
    <w:rsid w:val="00FE1541"/>
    <w:rsid w:val="00FE1B69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E9"/>
    <w:pPr>
      <w:spacing w:line="240" w:lineRule="exact"/>
      <w:jc w:val="both"/>
    </w:pPr>
    <w:rPr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19E9"/>
    <w:pPr>
      <w:keepNext/>
      <w:numPr>
        <w:numId w:val="1"/>
      </w:numPr>
      <w:spacing w:before="240" w:after="240" w:line="240" w:lineRule="auto"/>
      <w:outlineLvl w:val="0"/>
    </w:pPr>
    <w:rPr>
      <w:rFonts w:eastAsia="Times New Roman"/>
      <w:b/>
      <w:bCs/>
      <w:small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75F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75F5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19E9"/>
    <w:rPr>
      <w:rFonts w:eastAsia="Times New Roman"/>
      <w:b/>
      <w:smallCaps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75F5"/>
    <w:rPr>
      <w:rFonts w:eastAsia="Times New Roman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75F5"/>
    <w:rPr>
      <w:rFonts w:eastAsia="Times New Roman"/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65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665D2"/>
    <w:rPr>
      <w:rFonts w:ascii="Tahoma" w:hAnsi="Tahoma"/>
      <w:szCs w:val="16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5D2"/>
    <w:rPr>
      <w:rFonts w:ascii="Tahoma" w:hAnsi="Tahoma"/>
      <w:sz w:val="16"/>
    </w:rPr>
  </w:style>
  <w:style w:type="paragraph" w:customStyle="1" w:styleId="Texto">
    <w:name w:val="Texto"/>
    <w:basedOn w:val="Normal"/>
    <w:link w:val="TextoCar"/>
    <w:uiPriority w:val="99"/>
    <w:rsid w:val="00A665D2"/>
    <w:rPr>
      <w:color w:val="BFBFBF"/>
      <w:szCs w:val="20"/>
      <w:lang w:eastAsia="es-ES"/>
    </w:rPr>
  </w:style>
  <w:style w:type="character" w:customStyle="1" w:styleId="TextoCar">
    <w:name w:val="Texto Car"/>
    <w:link w:val="Texto"/>
    <w:uiPriority w:val="99"/>
    <w:locked/>
    <w:rsid w:val="00A665D2"/>
    <w:rPr>
      <w:color w:val="BFBFBF"/>
      <w:sz w:val="20"/>
    </w:rPr>
  </w:style>
  <w:style w:type="paragraph" w:styleId="Header">
    <w:name w:val="header"/>
    <w:basedOn w:val="Normal"/>
    <w:link w:val="HeaderChar"/>
    <w:uiPriority w:val="99"/>
    <w:semiHidden/>
    <w:rsid w:val="00D82E7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2E76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D82E7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2E76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893</Words>
  <Characters>4914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MAYOR DEDICACIÓN</dc:title>
  <dc:subject/>
  <dc:creator>María Eugenia Escoda</dc:creator>
  <cp:keywords/>
  <dc:description/>
  <cp:lastModifiedBy>sic</cp:lastModifiedBy>
  <cp:revision>2</cp:revision>
  <cp:lastPrinted>2012-05-01T23:21:00Z</cp:lastPrinted>
  <dcterms:created xsi:type="dcterms:W3CDTF">2014-10-10T12:11:00Z</dcterms:created>
  <dcterms:modified xsi:type="dcterms:W3CDTF">2014-10-10T12:11:00Z</dcterms:modified>
</cp:coreProperties>
</file>