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2C" w:rsidRPr="00D560A3" w:rsidRDefault="00030E2C" w:rsidP="00D560A3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D02BA2"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Interfaz de usuario gráfica, Texto, AplicaciónDescripción generada automáticamente" style="width:505.5pt;height:54pt;visibility:visible">
            <v:imagedata r:id="rId4" o:title="" croptop="37404f" cropbottom="19112f" cropleft="11177f" cropright="11903f"/>
          </v:shape>
        </w:pict>
      </w:r>
      <w:r w:rsidRPr="00D560A3">
        <w:rPr>
          <w:rFonts w:ascii="Arial" w:hAnsi="Arial" w:cs="Arial"/>
          <w:b/>
          <w:bCs/>
          <w:sz w:val="20"/>
          <w:szCs w:val="20"/>
          <w:lang w:val="es-ES"/>
        </w:rPr>
        <w:t>SOLICITUD DE REORIENTACIÓN PRESUPUESTARIA</w:t>
      </w:r>
    </w:p>
    <w:p w:rsidR="00030E2C" w:rsidRPr="00D560A3" w:rsidRDefault="00030E2C" w:rsidP="00BA4F5C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D560A3">
        <w:rPr>
          <w:rFonts w:ascii="Arial" w:hAnsi="Arial" w:cs="Arial"/>
          <w:sz w:val="20"/>
          <w:szCs w:val="20"/>
          <w:lang w:val="es-ES"/>
        </w:rPr>
        <w:t>Fecha:</w:t>
      </w:r>
      <w:r w:rsidRPr="00D560A3">
        <w:rPr>
          <w:rFonts w:ascii="Arial" w:hAnsi="Arial" w:cs="Arial"/>
          <w:sz w:val="20"/>
          <w:szCs w:val="20"/>
          <w:lang w:val="es-ES"/>
        </w:rPr>
        <w:tab/>
      </w:r>
      <w:r w:rsidRPr="00D560A3">
        <w:rPr>
          <w:rFonts w:ascii="Arial" w:hAnsi="Arial" w:cs="Arial"/>
          <w:sz w:val="20"/>
          <w:szCs w:val="20"/>
          <w:lang w:val="es-ES"/>
        </w:rPr>
        <w:tab/>
        <w:t>/</w:t>
      </w:r>
      <w:r w:rsidRPr="00D560A3">
        <w:rPr>
          <w:rFonts w:ascii="Arial" w:hAnsi="Arial" w:cs="Arial"/>
          <w:sz w:val="20"/>
          <w:szCs w:val="20"/>
          <w:lang w:val="es-ES"/>
        </w:rPr>
        <w:tab/>
        <w:t>/2022</w:t>
      </w:r>
    </w:p>
    <w:p w:rsidR="00030E2C" w:rsidRPr="00D560A3" w:rsidRDefault="00030E2C">
      <w:pPr>
        <w:rPr>
          <w:rFonts w:ascii="Arial" w:hAnsi="Arial" w:cs="Arial"/>
          <w:sz w:val="20"/>
          <w:szCs w:val="20"/>
        </w:rPr>
      </w:pPr>
      <w:r w:rsidRPr="00D560A3">
        <w:rPr>
          <w:rFonts w:ascii="Arial" w:hAnsi="Arial" w:cs="Arial"/>
          <w:color w:val="000000"/>
          <w:sz w:val="20"/>
          <w:szCs w:val="20"/>
        </w:rPr>
        <w:t>Atento a lo estipulado en las Bases de la Convocatoria no se podrá modificar el importe total asignado a cada Proyecto</w:t>
      </w:r>
      <w:r>
        <w:rPr>
          <w:rFonts w:ascii="Arial" w:hAnsi="Arial" w:cs="Arial"/>
          <w:color w:val="000000"/>
          <w:sz w:val="20"/>
          <w:szCs w:val="20"/>
        </w:rPr>
        <w:t xml:space="preserve"> ni </w:t>
      </w:r>
      <w:r w:rsidRPr="00D560A3">
        <w:rPr>
          <w:rFonts w:ascii="Arial" w:hAnsi="Arial" w:cs="Arial"/>
          <w:sz w:val="20"/>
          <w:szCs w:val="20"/>
        </w:rPr>
        <w:t>podrán reasign</w:t>
      </w:r>
      <w:r>
        <w:rPr>
          <w:rFonts w:ascii="Arial" w:hAnsi="Arial" w:cs="Arial"/>
          <w:sz w:val="20"/>
          <w:szCs w:val="20"/>
        </w:rPr>
        <w:t>arse</w:t>
      </w:r>
      <w:r w:rsidRPr="00D560A3">
        <w:rPr>
          <w:rFonts w:ascii="Arial" w:hAnsi="Arial" w:cs="Arial"/>
          <w:sz w:val="20"/>
          <w:szCs w:val="20"/>
        </w:rPr>
        <w:t xml:space="preserve"> gastos que impliquen un cambio de la partida de Gastos Corrientes a Gastos de Capital </w:t>
      </w:r>
      <w:r>
        <w:rPr>
          <w:rFonts w:ascii="Arial" w:hAnsi="Arial" w:cs="Arial"/>
          <w:sz w:val="20"/>
          <w:szCs w:val="20"/>
        </w:rPr>
        <w:t>o</w:t>
      </w:r>
      <w:r w:rsidRPr="00D560A3">
        <w:rPr>
          <w:rFonts w:ascii="Arial" w:hAnsi="Arial" w:cs="Arial"/>
          <w:sz w:val="20"/>
          <w:szCs w:val="20"/>
        </w:rPr>
        <w:t xml:space="preserve"> viceversa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4"/>
        <w:gridCol w:w="7842"/>
      </w:tblGrid>
      <w:tr w:rsidR="00030E2C" w:rsidRPr="007648CB" w:rsidTr="007648CB">
        <w:tc>
          <w:tcPr>
            <w:tcW w:w="2614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Nombre del Proyecto</w:t>
            </w:r>
          </w:p>
        </w:tc>
        <w:tc>
          <w:tcPr>
            <w:tcW w:w="7842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0E2C" w:rsidRPr="007648CB" w:rsidTr="007648CB">
        <w:tc>
          <w:tcPr>
            <w:tcW w:w="2614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Universidad</w:t>
            </w:r>
          </w:p>
        </w:tc>
        <w:tc>
          <w:tcPr>
            <w:tcW w:w="7842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0E2C" w:rsidRPr="007648CB" w:rsidTr="007648CB">
        <w:tc>
          <w:tcPr>
            <w:tcW w:w="2614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Resolución aprobatoria</w:t>
            </w:r>
          </w:p>
        </w:tc>
        <w:tc>
          <w:tcPr>
            <w:tcW w:w="7842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color w:val="202124"/>
                <w:shd w:val="clear" w:color="auto" w:fill="FFFFFF"/>
              </w:rPr>
              <w:t>Resol -2022-83-APN-SECPU#ME</w:t>
            </w:r>
          </w:p>
        </w:tc>
      </w:tr>
    </w:tbl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796"/>
      </w:tblGrid>
      <w:tr w:rsidR="00030E2C" w:rsidRPr="007648CB" w:rsidTr="007648CB">
        <w:tc>
          <w:tcPr>
            <w:tcW w:w="2660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Director</w:t>
            </w:r>
          </w:p>
        </w:tc>
        <w:tc>
          <w:tcPr>
            <w:tcW w:w="7796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0E2C" w:rsidRPr="007648CB" w:rsidTr="007648CB">
        <w:tc>
          <w:tcPr>
            <w:tcW w:w="2660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Mail</w:t>
            </w:r>
          </w:p>
        </w:tc>
        <w:tc>
          <w:tcPr>
            <w:tcW w:w="7796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030E2C" w:rsidRDefault="00030E2C">
      <w:pPr>
        <w:rPr>
          <w:rFonts w:ascii="Arial" w:hAnsi="Arial" w:cs="Arial"/>
          <w:sz w:val="20"/>
          <w:szCs w:val="20"/>
          <w:lang w:val="es-ES"/>
        </w:rPr>
      </w:pPr>
    </w:p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  <w:r w:rsidRPr="00D560A3">
        <w:rPr>
          <w:rFonts w:ascii="Arial" w:hAnsi="Arial" w:cs="Arial"/>
          <w:sz w:val="20"/>
          <w:szCs w:val="20"/>
          <w:lang w:val="es-ES"/>
        </w:rPr>
        <w:t xml:space="preserve">Motivo del cambio de destino – </w:t>
      </w:r>
      <w:r>
        <w:rPr>
          <w:rFonts w:ascii="Arial" w:hAnsi="Arial" w:cs="Arial"/>
          <w:sz w:val="20"/>
          <w:szCs w:val="20"/>
          <w:lang w:val="es-ES"/>
        </w:rPr>
        <w:t xml:space="preserve">Detalle </w:t>
      </w:r>
      <w:r w:rsidRPr="00D560A3">
        <w:rPr>
          <w:rFonts w:ascii="Arial" w:hAnsi="Arial" w:cs="Arial"/>
          <w:sz w:val="20"/>
          <w:szCs w:val="20"/>
          <w:lang w:val="es-ES"/>
        </w:rPr>
        <w:t>la necesidad del cambio de destino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14"/>
      </w:tblGrid>
      <w:tr w:rsidR="00030E2C" w:rsidRPr="007648CB" w:rsidTr="007648CB">
        <w:tc>
          <w:tcPr>
            <w:tcW w:w="10314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  <w:r w:rsidRPr="00D560A3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  <w:r w:rsidRPr="00D560A3">
        <w:rPr>
          <w:rFonts w:ascii="Arial" w:hAnsi="Arial" w:cs="Arial"/>
          <w:sz w:val="20"/>
          <w:szCs w:val="20"/>
          <w:lang w:val="es-ES"/>
        </w:rPr>
        <w:t>Presupuesto aprobado según Resolución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8"/>
        <w:gridCol w:w="5228"/>
      </w:tblGrid>
      <w:tr w:rsidR="00030E2C" w:rsidRPr="007648CB" w:rsidTr="007648CB">
        <w:tc>
          <w:tcPr>
            <w:tcW w:w="5228" w:type="dxa"/>
          </w:tcPr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Gastos de Capital</w:t>
            </w:r>
          </w:p>
        </w:tc>
        <w:tc>
          <w:tcPr>
            <w:tcW w:w="5228" w:type="dxa"/>
          </w:tcPr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Gastos Corrientes</w:t>
            </w:r>
          </w:p>
        </w:tc>
      </w:tr>
      <w:tr w:rsidR="00030E2C" w:rsidRPr="007648CB" w:rsidTr="007648CB">
        <w:tc>
          <w:tcPr>
            <w:tcW w:w="5228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</w:p>
        </w:tc>
        <w:tc>
          <w:tcPr>
            <w:tcW w:w="5228" w:type="dxa"/>
          </w:tcPr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</w:p>
        </w:tc>
      </w:tr>
    </w:tbl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</w:p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es-A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Flecha: hacia la izquierda 3" o:spid="_x0000_s1026" type="#_x0000_t66" style="position:absolute;margin-left:516pt;margin-top:43.4pt;width:18.75pt;height:15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" adj="9072" fillcolor="#4472c4" strokecolor="#1f3763" strokeweight="1pt"/>
        </w:pict>
      </w:r>
      <w:r w:rsidRPr="00D560A3">
        <w:rPr>
          <w:rFonts w:ascii="Arial" w:hAnsi="Arial" w:cs="Arial"/>
          <w:sz w:val="20"/>
          <w:szCs w:val="20"/>
          <w:lang w:val="es-ES"/>
        </w:rPr>
        <w:t xml:space="preserve">Propuesta de nuevo cuadro de </w:t>
      </w:r>
      <w:r>
        <w:rPr>
          <w:rFonts w:ascii="Arial" w:hAnsi="Arial" w:cs="Arial"/>
          <w:sz w:val="20"/>
          <w:szCs w:val="20"/>
          <w:lang w:val="es-ES"/>
        </w:rPr>
        <w:t xml:space="preserve">financiamiento </w:t>
      </w:r>
      <w:r w:rsidRPr="00D560A3">
        <w:rPr>
          <w:rFonts w:ascii="Arial" w:hAnsi="Arial" w:cs="Arial"/>
          <w:sz w:val="20"/>
          <w:szCs w:val="20"/>
          <w:lang w:val="es-ES"/>
        </w:rPr>
        <w:t>del proyecto</w:t>
      </w:r>
      <w:r>
        <w:rPr>
          <w:rFonts w:ascii="Arial" w:hAnsi="Arial" w:cs="Arial"/>
          <w:sz w:val="20"/>
          <w:szCs w:val="20"/>
          <w:lang w:val="es-ES"/>
        </w:rPr>
        <w:t xml:space="preserve"> (para agregar más ítems cliquee al final de cada fila)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43"/>
      </w:tblGrid>
      <w:tr w:rsidR="00030E2C" w:rsidRPr="007648CB" w:rsidTr="007648CB">
        <w:trPr>
          <w:trHeight w:val="3276"/>
        </w:trPr>
        <w:tc>
          <w:tcPr>
            <w:tcW w:w="10343" w:type="dxa"/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08"/>
              <w:gridCol w:w="1508"/>
              <w:gridCol w:w="3380"/>
              <w:gridCol w:w="2126"/>
              <w:gridCol w:w="1679"/>
            </w:tblGrid>
            <w:tr w:rsidR="00030E2C" w:rsidRPr="007648CB" w:rsidTr="007648CB"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648C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Tipo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648C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Descripción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648C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Cantidad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648C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Costo Unidad</w:t>
                  </w:r>
                </w:p>
              </w:tc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648C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TOTAL</w:t>
                  </w:r>
                </w:p>
              </w:tc>
            </w:tr>
          </w:tbl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tbl>
            <w:tblPr>
              <w:tblW w:w="10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63"/>
              <w:gridCol w:w="1564"/>
              <w:gridCol w:w="3269"/>
              <w:gridCol w:w="2126"/>
              <w:gridCol w:w="1559"/>
            </w:tblGrid>
            <w:tr w:rsidR="00030E2C" w:rsidRPr="007648CB" w:rsidTr="007648CB">
              <w:trPr>
                <w:trHeight w:val="300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7648CB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Bienes de Uso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ind w:right="331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Bienes de Consumo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63"/>
              <w:gridCol w:w="1564"/>
              <w:gridCol w:w="3269"/>
              <w:gridCol w:w="2126"/>
              <w:gridCol w:w="1559"/>
            </w:tblGrid>
            <w:tr w:rsidR="00030E2C" w:rsidRPr="007648CB" w:rsidTr="007648CB"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ind w:right="466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Servicios no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63"/>
              <w:gridCol w:w="1564"/>
              <w:gridCol w:w="3269"/>
              <w:gridCol w:w="2126"/>
              <w:gridCol w:w="1559"/>
            </w:tblGrid>
            <w:tr w:rsidR="00030E2C" w:rsidRPr="007648CB" w:rsidTr="007648CB"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Transferencias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563"/>
              <w:gridCol w:w="1564"/>
              <w:gridCol w:w="3269"/>
              <w:gridCol w:w="2126"/>
              <w:gridCol w:w="1559"/>
            </w:tblGrid>
            <w:tr w:rsidR="00030E2C" w:rsidRPr="007648CB" w:rsidTr="007648CB"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E2C" w:rsidRPr="007648CB" w:rsidRDefault="00030E2C" w:rsidP="007648C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030E2C" w:rsidRPr="007648CB" w:rsidRDefault="00030E2C" w:rsidP="007648C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030E2C" w:rsidRDefault="00030E2C" w:rsidP="008F0872">
      <w:pPr>
        <w:rPr>
          <w:rFonts w:ascii="Arial" w:hAnsi="Arial" w:cs="Arial"/>
          <w:sz w:val="20"/>
          <w:szCs w:val="20"/>
          <w:lang w:val="es-ES"/>
        </w:rPr>
      </w:pPr>
    </w:p>
    <w:p w:rsidR="00030E2C" w:rsidRDefault="00030E2C" w:rsidP="008F0872">
      <w:pPr>
        <w:rPr>
          <w:rFonts w:ascii="Arial" w:hAnsi="Arial" w:cs="Arial"/>
          <w:sz w:val="20"/>
          <w:szCs w:val="20"/>
          <w:lang w:val="es-ES"/>
        </w:rPr>
      </w:pPr>
    </w:p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</w:p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Look w:val="00A0"/>
      </w:tblPr>
      <w:tblGrid>
        <w:gridCol w:w="3485"/>
        <w:gridCol w:w="3485"/>
      </w:tblGrid>
      <w:tr w:rsidR="00030E2C" w:rsidRPr="007648CB" w:rsidTr="007648CB">
        <w:tc>
          <w:tcPr>
            <w:tcW w:w="3485" w:type="dxa"/>
          </w:tcPr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Firma y aclaración</w:t>
            </w:r>
          </w:p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>Director Proyecto</w:t>
            </w:r>
          </w:p>
        </w:tc>
        <w:tc>
          <w:tcPr>
            <w:tcW w:w="3485" w:type="dxa"/>
          </w:tcPr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                                                                       Firma y aclaración</w:t>
            </w:r>
          </w:p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648CB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Secretario Extensión</w:t>
            </w:r>
          </w:p>
        </w:tc>
      </w:tr>
      <w:tr w:rsidR="00030E2C" w:rsidRPr="007648CB" w:rsidTr="007648CB">
        <w:tc>
          <w:tcPr>
            <w:tcW w:w="3485" w:type="dxa"/>
          </w:tcPr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485" w:type="dxa"/>
          </w:tcPr>
          <w:p w:rsidR="00030E2C" w:rsidRPr="007648CB" w:rsidRDefault="00030E2C" w:rsidP="007648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030E2C" w:rsidRPr="00D560A3" w:rsidRDefault="00030E2C">
      <w:pPr>
        <w:rPr>
          <w:rFonts w:ascii="Arial" w:hAnsi="Arial" w:cs="Arial"/>
          <w:sz w:val="20"/>
          <w:szCs w:val="20"/>
          <w:lang w:val="es-ES"/>
        </w:rPr>
      </w:pPr>
    </w:p>
    <w:sectPr w:rsidR="00030E2C" w:rsidRPr="00D560A3" w:rsidSect="00D560A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FA4"/>
    <w:rsid w:val="00007825"/>
    <w:rsid w:val="00030E2C"/>
    <w:rsid w:val="000B6C6D"/>
    <w:rsid w:val="000D7FB2"/>
    <w:rsid w:val="00127252"/>
    <w:rsid w:val="001735E8"/>
    <w:rsid w:val="00196961"/>
    <w:rsid w:val="0021648B"/>
    <w:rsid w:val="002F63B8"/>
    <w:rsid w:val="004749A4"/>
    <w:rsid w:val="00530BBC"/>
    <w:rsid w:val="005360CE"/>
    <w:rsid w:val="007648CB"/>
    <w:rsid w:val="007E3847"/>
    <w:rsid w:val="0086763C"/>
    <w:rsid w:val="008F0872"/>
    <w:rsid w:val="00B213B4"/>
    <w:rsid w:val="00B72C0D"/>
    <w:rsid w:val="00BA4F5C"/>
    <w:rsid w:val="00BB15ED"/>
    <w:rsid w:val="00BC1323"/>
    <w:rsid w:val="00BD4FA4"/>
    <w:rsid w:val="00C50EC5"/>
    <w:rsid w:val="00C52E2A"/>
    <w:rsid w:val="00C762BA"/>
    <w:rsid w:val="00CE5945"/>
    <w:rsid w:val="00D02BA2"/>
    <w:rsid w:val="00D560A3"/>
    <w:rsid w:val="00D62E97"/>
    <w:rsid w:val="00D634F4"/>
    <w:rsid w:val="00D978D6"/>
    <w:rsid w:val="00DB59D9"/>
    <w:rsid w:val="00DE7B1C"/>
    <w:rsid w:val="00E02EDE"/>
    <w:rsid w:val="00E753B8"/>
    <w:rsid w:val="00EB4D84"/>
    <w:rsid w:val="00F00610"/>
    <w:rsid w:val="00FB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4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72C0D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rsid w:val="00B72C0D"/>
    <w:rPr>
      <w:rFonts w:cs="Times New Roman"/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BB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155</Words>
  <Characters>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Cadelli</dc:creator>
  <cp:keywords/>
  <dc:description/>
  <cp:lastModifiedBy>usuario</cp:lastModifiedBy>
  <cp:revision>6</cp:revision>
  <cp:lastPrinted>2022-05-16T17:21:00Z</cp:lastPrinted>
  <dcterms:created xsi:type="dcterms:W3CDTF">2022-05-16T17:15:00Z</dcterms:created>
  <dcterms:modified xsi:type="dcterms:W3CDTF">2022-06-03T11:37:00Z</dcterms:modified>
</cp:coreProperties>
</file>